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4564"/>
      </w:tblGrid>
      <w:tr w:rsidR="00E05AD5" w14:paraId="4524876F" w14:textId="77777777" w:rsidTr="000251C2">
        <w:tc>
          <w:tcPr>
            <w:tcW w:w="7258" w:type="dxa"/>
            <w:gridSpan w:val="2"/>
          </w:tcPr>
          <w:p w14:paraId="6E0EB437" w14:textId="77777777" w:rsidR="00E05AD5" w:rsidRPr="000251C2" w:rsidRDefault="00E05AD5" w:rsidP="005C583C">
            <w:pPr>
              <w:rPr>
                <w:b/>
              </w:rPr>
            </w:pPr>
            <w:bookmarkStart w:id="0" w:name="bmBegin"/>
            <w:bookmarkStart w:id="1" w:name="_GoBack"/>
            <w:bookmarkEnd w:id="0"/>
            <w:bookmarkEnd w:id="1"/>
            <w:r w:rsidRPr="000251C2">
              <w:rPr>
                <w:b/>
              </w:rPr>
              <w:t>In te vullen door aanvrager</w:t>
            </w:r>
          </w:p>
        </w:tc>
      </w:tr>
      <w:tr w:rsidR="00E05AD5" w14:paraId="727719E9" w14:textId="77777777" w:rsidTr="000251C2">
        <w:tc>
          <w:tcPr>
            <w:tcW w:w="2578" w:type="dxa"/>
          </w:tcPr>
          <w:p w14:paraId="256C8511" w14:textId="77777777" w:rsidR="00E05AD5" w:rsidRDefault="00E05AD5" w:rsidP="005C583C">
            <w:r>
              <w:t>Naam</w:t>
            </w:r>
          </w:p>
        </w:tc>
        <w:tc>
          <w:tcPr>
            <w:tcW w:w="4680" w:type="dxa"/>
          </w:tcPr>
          <w:p w14:paraId="4F39AB8D" w14:textId="77777777" w:rsidR="00E05AD5" w:rsidRDefault="00E05AD5" w:rsidP="005C583C"/>
        </w:tc>
      </w:tr>
      <w:tr w:rsidR="00E05AD5" w14:paraId="53749D82" w14:textId="77777777" w:rsidTr="000251C2">
        <w:tc>
          <w:tcPr>
            <w:tcW w:w="2578" w:type="dxa"/>
          </w:tcPr>
          <w:p w14:paraId="5E29E9BE" w14:textId="77777777" w:rsidR="00E05AD5" w:rsidRDefault="00E05AD5" w:rsidP="005C583C">
            <w:r>
              <w:t>Adres</w:t>
            </w:r>
          </w:p>
        </w:tc>
        <w:tc>
          <w:tcPr>
            <w:tcW w:w="4680" w:type="dxa"/>
          </w:tcPr>
          <w:p w14:paraId="08F8FFA9" w14:textId="77777777" w:rsidR="00E05AD5" w:rsidRDefault="00E05AD5" w:rsidP="005C583C"/>
        </w:tc>
      </w:tr>
      <w:tr w:rsidR="00E05AD5" w14:paraId="72C8137F" w14:textId="77777777" w:rsidTr="000251C2">
        <w:tc>
          <w:tcPr>
            <w:tcW w:w="2578" w:type="dxa"/>
          </w:tcPr>
          <w:p w14:paraId="3BCB5706" w14:textId="77777777" w:rsidR="00E05AD5" w:rsidRDefault="00E05AD5" w:rsidP="005C583C">
            <w:r>
              <w:t>Postcode en woonplaats</w:t>
            </w:r>
          </w:p>
        </w:tc>
        <w:tc>
          <w:tcPr>
            <w:tcW w:w="4680" w:type="dxa"/>
          </w:tcPr>
          <w:p w14:paraId="02D65002" w14:textId="77777777" w:rsidR="00E05AD5" w:rsidRDefault="00E05AD5" w:rsidP="005C583C"/>
        </w:tc>
      </w:tr>
    </w:tbl>
    <w:p w14:paraId="00A0E6E1" w14:textId="77777777" w:rsidR="0044513A" w:rsidRDefault="0044513A" w:rsidP="005C58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4"/>
        <w:gridCol w:w="4554"/>
      </w:tblGrid>
      <w:tr w:rsidR="00E05AD5" w14:paraId="402D4DB5" w14:textId="77777777" w:rsidTr="000251C2">
        <w:tc>
          <w:tcPr>
            <w:tcW w:w="7258" w:type="dxa"/>
            <w:gridSpan w:val="2"/>
          </w:tcPr>
          <w:p w14:paraId="37C5F3F8" w14:textId="77777777" w:rsidR="00E05AD5" w:rsidRPr="000251C2" w:rsidRDefault="00E05AD5" w:rsidP="005C583C">
            <w:pPr>
              <w:rPr>
                <w:b/>
              </w:rPr>
            </w:pPr>
            <w:r w:rsidRPr="000251C2">
              <w:rPr>
                <w:b/>
              </w:rPr>
              <w:t>Gegevens leerling waarvoor verlof wordt aangevraagd</w:t>
            </w:r>
          </w:p>
        </w:tc>
      </w:tr>
      <w:tr w:rsidR="00E05AD5" w14:paraId="52B44B0B" w14:textId="77777777" w:rsidTr="000251C2">
        <w:tc>
          <w:tcPr>
            <w:tcW w:w="2578" w:type="dxa"/>
          </w:tcPr>
          <w:p w14:paraId="250AEB2D" w14:textId="77777777" w:rsidR="00E05AD5" w:rsidRDefault="00E05AD5" w:rsidP="005C583C">
            <w:r>
              <w:t>Naam</w:t>
            </w:r>
          </w:p>
        </w:tc>
        <w:tc>
          <w:tcPr>
            <w:tcW w:w="4680" w:type="dxa"/>
          </w:tcPr>
          <w:p w14:paraId="2EECEFB2" w14:textId="77777777" w:rsidR="00E05AD5" w:rsidRDefault="00E05AD5" w:rsidP="005C583C"/>
        </w:tc>
      </w:tr>
      <w:tr w:rsidR="00E05AD5" w14:paraId="2E6A4BFD" w14:textId="77777777" w:rsidTr="000251C2">
        <w:tc>
          <w:tcPr>
            <w:tcW w:w="2578" w:type="dxa"/>
          </w:tcPr>
          <w:p w14:paraId="69AFB47E" w14:textId="77777777" w:rsidR="00E05AD5" w:rsidRDefault="00E05AD5" w:rsidP="005C583C">
            <w:r>
              <w:t>Geboortedatum</w:t>
            </w:r>
          </w:p>
        </w:tc>
        <w:tc>
          <w:tcPr>
            <w:tcW w:w="4680" w:type="dxa"/>
          </w:tcPr>
          <w:p w14:paraId="14AC3B44" w14:textId="77777777" w:rsidR="00E05AD5" w:rsidRDefault="00E05AD5" w:rsidP="005C583C"/>
        </w:tc>
      </w:tr>
      <w:tr w:rsidR="00E05AD5" w14:paraId="4988B808" w14:textId="77777777" w:rsidTr="000251C2">
        <w:tc>
          <w:tcPr>
            <w:tcW w:w="2578" w:type="dxa"/>
          </w:tcPr>
          <w:p w14:paraId="3EF1E9CC" w14:textId="77777777" w:rsidR="00E05AD5" w:rsidRDefault="00E05AD5" w:rsidP="005C583C">
            <w:r>
              <w:t>Groep</w:t>
            </w:r>
          </w:p>
        </w:tc>
        <w:tc>
          <w:tcPr>
            <w:tcW w:w="4680" w:type="dxa"/>
          </w:tcPr>
          <w:p w14:paraId="61A31C7C" w14:textId="77777777" w:rsidR="00E05AD5" w:rsidRDefault="00E05AD5" w:rsidP="005C583C"/>
        </w:tc>
      </w:tr>
    </w:tbl>
    <w:p w14:paraId="1D08F5D5" w14:textId="77777777" w:rsidR="00E05AD5" w:rsidRDefault="00E05AD5" w:rsidP="005C58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2205"/>
        <w:gridCol w:w="2360"/>
      </w:tblGrid>
      <w:tr w:rsidR="00E05AD5" w:rsidRPr="000251C2" w14:paraId="2F4297A2" w14:textId="77777777" w:rsidTr="000251C2">
        <w:tc>
          <w:tcPr>
            <w:tcW w:w="2578" w:type="dxa"/>
          </w:tcPr>
          <w:p w14:paraId="7BCBA792" w14:textId="77777777" w:rsidR="00E05AD5" w:rsidRPr="000251C2" w:rsidRDefault="00E05AD5" w:rsidP="005C583C">
            <w:pPr>
              <w:rPr>
                <w:b/>
              </w:rPr>
            </w:pPr>
          </w:p>
        </w:tc>
        <w:tc>
          <w:tcPr>
            <w:tcW w:w="2260" w:type="dxa"/>
          </w:tcPr>
          <w:p w14:paraId="4EE878E9" w14:textId="77777777" w:rsidR="00E05AD5" w:rsidRPr="000251C2" w:rsidRDefault="00E05AD5" w:rsidP="005C583C">
            <w:pPr>
              <w:rPr>
                <w:b/>
              </w:rPr>
            </w:pPr>
            <w:r w:rsidRPr="000251C2">
              <w:rPr>
                <w:b/>
              </w:rPr>
              <w:t>Van</w:t>
            </w:r>
          </w:p>
        </w:tc>
        <w:tc>
          <w:tcPr>
            <w:tcW w:w="2420" w:type="dxa"/>
          </w:tcPr>
          <w:p w14:paraId="477359A3" w14:textId="77777777" w:rsidR="00E05AD5" w:rsidRPr="000251C2" w:rsidRDefault="00E05AD5" w:rsidP="005C583C">
            <w:pPr>
              <w:rPr>
                <w:b/>
              </w:rPr>
            </w:pPr>
            <w:r w:rsidRPr="000251C2">
              <w:rPr>
                <w:b/>
              </w:rPr>
              <w:t>Tot en met</w:t>
            </w:r>
          </w:p>
        </w:tc>
      </w:tr>
      <w:tr w:rsidR="00E05AD5" w14:paraId="78934A7C" w14:textId="77777777" w:rsidTr="000251C2">
        <w:tc>
          <w:tcPr>
            <w:tcW w:w="2578" w:type="dxa"/>
          </w:tcPr>
          <w:p w14:paraId="28BFFE64" w14:textId="77777777" w:rsidR="00E05AD5" w:rsidRPr="000251C2" w:rsidRDefault="00E05AD5" w:rsidP="005C583C">
            <w:pPr>
              <w:rPr>
                <w:b/>
              </w:rPr>
            </w:pPr>
            <w:r w:rsidRPr="000251C2">
              <w:rPr>
                <w:b/>
              </w:rPr>
              <w:t>Periode verlof</w:t>
            </w:r>
          </w:p>
          <w:p w14:paraId="688F0251" w14:textId="77777777" w:rsidR="00E05AD5" w:rsidRDefault="00E05AD5" w:rsidP="005C583C"/>
        </w:tc>
        <w:tc>
          <w:tcPr>
            <w:tcW w:w="2260" w:type="dxa"/>
          </w:tcPr>
          <w:p w14:paraId="5158BBE9" w14:textId="77777777" w:rsidR="00E05AD5" w:rsidRDefault="00E05AD5" w:rsidP="005C583C"/>
        </w:tc>
        <w:tc>
          <w:tcPr>
            <w:tcW w:w="2420" w:type="dxa"/>
          </w:tcPr>
          <w:p w14:paraId="542DB55B" w14:textId="77777777" w:rsidR="00E05AD5" w:rsidRDefault="00E05AD5" w:rsidP="005C583C"/>
        </w:tc>
      </w:tr>
      <w:tr w:rsidR="00E05AD5" w14:paraId="444B8B3E" w14:textId="77777777" w:rsidTr="000251C2">
        <w:tc>
          <w:tcPr>
            <w:tcW w:w="2578" w:type="dxa"/>
          </w:tcPr>
          <w:p w14:paraId="459D5C80" w14:textId="77777777" w:rsidR="00E05AD5" w:rsidRPr="000251C2" w:rsidRDefault="00E05AD5" w:rsidP="005C583C">
            <w:pPr>
              <w:rPr>
                <w:b/>
              </w:rPr>
            </w:pPr>
            <w:r w:rsidRPr="000251C2">
              <w:rPr>
                <w:b/>
              </w:rPr>
              <w:t>Aantal schooldagen</w:t>
            </w:r>
          </w:p>
          <w:p w14:paraId="40F2723E" w14:textId="77777777" w:rsidR="00E05AD5" w:rsidRPr="000251C2" w:rsidRDefault="00E05AD5" w:rsidP="005C583C">
            <w:pPr>
              <w:rPr>
                <w:b/>
              </w:rPr>
            </w:pPr>
          </w:p>
        </w:tc>
        <w:tc>
          <w:tcPr>
            <w:tcW w:w="4680" w:type="dxa"/>
            <w:gridSpan w:val="2"/>
          </w:tcPr>
          <w:p w14:paraId="301582E6" w14:textId="77777777" w:rsidR="00E05AD5" w:rsidRDefault="00E05AD5" w:rsidP="005C583C"/>
        </w:tc>
      </w:tr>
      <w:tr w:rsidR="00E05AD5" w14:paraId="1F8DDB5A" w14:textId="77777777" w:rsidTr="000251C2">
        <w:tc>
          <w:tcPr>
            <w:tcW w:w="2578" w:type="dxa"/>
          </w:tcPr>
          <w:p w14:paraId="2129B3A0" w14:textId="77777777" w:rsidR="00E05AD5" w:rsidRPr="000251C2" w:rsidRDefault="00E05AD5" w:rsidP="005C583C">
            <w:pPr>
              <w:rPr>
                <w:b/>
              </w:rPr>
            </w:pPr>
            <w:r w:rsidRPr="000251C2">
              <w:rPr>
                <w:b/>
              </w:rPr>
              <w:t>Reden verlof</w:t>
            </w:r>
          </w:p>
          <w:p w14:paraId="57DCBC64" w14:textId="77777777" w:rsidR="00EB587D" w:rsidRPr="000251C2" w:rsidRDefault="00EB587D" w:rsidP="005C583C">
            <w:pPr>
              <w:rPr>
                <w:b/>
              </w:rPr>
            </w:pPr>
          </w:p>
          <w:p w14:paraId="4A343C2B" w14:textId="77777777" w:rsidR="00E05AD5" w:rsidRPr="000251C2" w:rsidRDefault="00E05AD5" w:rsidP="005C583C">
            <w:pPr>
              <w:rPr>
                <w:b/>
              </w:rPr>
            </w:pPr>
          </w:p>
        </w:tc>
        <w:tc>
          <w:tcPr>
            <w:tcW w:w="4680" w:type="dxa"/>
            <w:gridSpan w:val="2"/>
          </w:tcPr>
          <w:p w14:paraId="50F5106B" w14:textId="77777777" w:rsidR="00E05AD5" w:rsidRDefault="00E05AD5" w:rsidP="005C583C"/>
          <w:p w14:paraId="6483A7B2" w14:textId="77777777" w:rsidR="00EB587D" w:rsidRDefault="00EB587D" w:rsidP="005C583C"/>
          <w:p w14:paraId="29C534CD" w14:textId="77777777" w:rsidR="00EB587D" w:rsidRDefault="00EB587D" w:rsidP="005C583C"/>
          <w:p w14:paraId="0D876DD9" w14:textId="77777777" w:rsidR="00EB587D" w:rsidRDefault="00EB587D" w:rsidP="005C583C"/>
        </w:tc>
      </w:tr>
    </w:tbl>
    <w:p w14:paraId="2024C40B" w14:textId="77777777" w:rsidR="00E05AD5" w:rsidRDefault="00E05AD5" w:rsidP="005C58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4558"/>
      </w:tblGrid>
      <w:tr w:rsidR="00E05AD5" w:rsidRPr="000251C2" w14:paraId="23E3B4A4" w14:textId="77777777" w:rsidTr="000251C2">
        <w:tc>
          <w:tcPr>
            <w:tcW w:w="2578" w:type="dxa"/>
          </w:tcPr>
          <w:p w14:paraId="3D81A440" w14:textId="77777777" w:rsidR="00E05AD5" w:rsidRPr="000251C2" w:rsidRDefault="00E05AD5" w:rsidP="005C583C">
            <w:pPr>
              <w:rPr>
                <w:b/>
              </w:rPr>
            </w:pPr>
            <w:r w:rsidRPr="000251C2">
              <w:rPr>
                <w:b/>
              </w:rPr>
              <w:t>Plaats</w:t>
            </w:r>
          </w:p>
        </w:tc>
        <w:tc>
          <w:tcPr>
            <w:tcW w:w="4680" w:type="dxa"/>
          </w:tcPr>
          <w:p w14:paraId="31870551" w14:textId="77777777" w:rsidR="00E05AD5" w:rsidRPr="000251C2" w:rsidRDefault="00E05AD5" w:rsidP="005C583C">
            <w:pPr>
              <w:rPr>
                <w:b/>
              </w:rPr>
            </w:pPr>
            <w:r w:rsidRPr="000251C2">
              <w:rPr>
                <w:b/>
              </w:rPr>
              <w:t>Datum</w:t>
            </w:r>
          </w:p>
        </w:tc>
      </w:tr>
      <w:tr w:rsidR="00E05AD5" w:rsidRPr="000251C2" w14:paraId="3E300172" w14:textId="77777777" w:rsidTr="000251C2">
        <w:tc>
          <w:tcPr>
            <w:tcW w:w="2578" w:type="dxa"/>
          </w:tcPr>
          <w:p w14:paraId="7195C49A" w14:textId="77777777" w:rsidR="00EB587D" w:rsidRPr="000251C2" w:rsidRDefault="00E05AD5" w:rsidP="005C583C">
            <w:pPr>
              <w:rPr>
                <w:b/>
              </w:rPr>
            </w:pPr>
            <w:r w:rsidRPr="000251C2">
              <w:rPr>
                <w:b/>
              </w:rPr>
              <w:t xml:space="preserve">Handtekening </w:t>
            </w:r>
          </w:p>
          <w:p w14:paraId="19A43DA9" w14:textId="77777777" w:rsidR="00E05AD5" w:rsidRPr="000251C2" w:rsidRDefault="00E05AD5" w:rsidP="005C583C">
            <w:pPr>
              <w:rPr>
                <w:b/>
              </w:rPr>
            </w:pPr>
            <w:r w:rsidRPr="000251C2">
              <w:rPr>
                <w:b/>
              </w:rPr>
              <w:t>aanvrager</w:t>
            </w:r>
          </w:p>
          <w:p w14:paraId="4CDE3DA8" w14:textId="77777777" w:rsidR="00EB587D" w:rsidRPr="000251C2" w:rsidRDefault="00EB587D" w:rsidP="005C583C">
            <w:pPr>
              <w:rPr>
                <w:b/>
              </w:rPr>
            </w:pPr>
          </w:p>
          <w:p w14:paraId="04F037E4" w14:textId="77777777" w:rsidR="00EB587D" w:rsidRPr="000251C2" w:rsidRDefault="00EB587D" w:rsidP="005C583C">
            <w:pPr>
              <w:rPr>
                <w:b/>
              </w:rPr>
            </w:pPr>
          </w:p>
          <w:p w14:paraId="0E9CE1D9" w14:textId="77777777" w:rsidR="00EB587D" w:rsidRPr="000251C2" w:rsidRDefault="00EB587D" w:rsidP="005C583C">
            <w:pPr>
              <w:rPr>
                <w:b/>
              </w:rPr>
            </w:pPr>
          </w:p>
        </w:tc>
        <w:tc>
          <w:tcPr>
            <w:tcW w:w="4680" w:type="dxa"/>
          </w:tcPr>
          <w:p w14:paraId="33910844" w14:textId="77777777" w:rsidR="00E05AD5" w:rsidRPr="000251C2" w:rsidRDefault="00E05AD5" w:rsidP="005C583C">
            <w:pPr>
              <w:rPr>
                <w:b/>
              </w:rPr>
            </w:pPr>
          </w:p>
          <w:p w14:paraId="5DF6E8A6" w14:textId="77777777" w:rsidR="00E05AD5" w:rsidRPr="000251C2" w:rsidRDefault="00E05AD5" w:rsidP="005C583C">
            <w:pPr>
              <w:rPr>
                <w:b/>
              </w:rPr>
            </w:pPr>
          </w:p>
          <w:p w14:paraId="6448213D" w14:textId="77777777" w:rsidR="00E05AD5" w:rsidRPr="000251C2" w:rsidRDefault="00E05AD5" w:rsidP="005C583C">
            <w:pPr>
              <w:rPr>
                <w:b/>
              </w:rPr>
            </w:pPr>
          </w:p>
        </w:tc>
      </w:tr>
    </w:tbl>
    <w:p w14:paraId="52B4358D" w14:textId="77777777" w:rsidR="00E05AD5" w:rsidRDefault="00E05AD5" w:rsidP="005C58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3737"/>
      </w:tblGrid>
      <w:tr w:rsidR="00E05AD5" w:rsidRPr="000251C2" w14:paraId="05D8140B" w14:textId="77777777" w:rsidTr="000251C2">
        <w:tc>
          <w:tcPr>
            <w:tcW w:w="7258" w:type="dxa"/>
            <w:gridSpan w:val="2"/>
          </w:tcPr>
          <w:p w14:paraId="66773278" w14:textId="77777777" w:rsidR="00E05AD5" w:rsidRPr="000251C2" w:rsidRDefault="00E05AD5" w:rsidP="005C583C">
            <w:pPr>
              <w:rPr>
                <w:b/>
              </w:rPr>
            </w:pPr>
            <w:r w:rsidRPr="000251C2">
              <w:rPr>
                <w:b/>
              </w:rPr>
              <w:t>In te vullen door de directeur van school</w:t>
            </w:r>
          </w:p>
        </w:tc>
      </w:tr>
      <w:tr w:rsidR="00E05AD5" w14:paraId="39ABD5CE" w14:textId="77777777" w:rsidTr="000251C2">
        <w:tc>
          <w:tcPr>
            <w:tcW w:w="3433" w:type="dxa"/>
          </w:tcPr>
          <w:p w14:paraId="4D85936E" w14:textId="77777777" w:rsidR="005C6D3D" w:rsidRDefault="00E05AD5" w:rsidP="005C583C">
            <w:r>
              <w:t>Het verlof wordt wel / niet* verleend.</w:t>
            </w:r>
          </w:p>
          <w:p w14:paraId="1875CDF6" w14:textId="77777777" w:rsidR="005C6D3D" w:rsidRPr="000251C2" w:rsidRDefault="005C6D3D" w:rsidP="005C583C">
            <w:pPr>
              <w:rPr>
                <w:i/>
              </w:rPr>
            </w:pPr>
            <w:r w:rsidRPr="000251C2">
              <w:rPr>
                <w:i/>
              </w:rPr>
              <w:t xml:space="preserve">* </w:t>
            </w:r>
            <w:r w:rsidRPr="000251C2">
              <w:rPr>
                <w:i/>
                <w:sz w:val="16"/>
                <w:szCs w:val="16"/>
              </w:rPr>
              <w:t>doorhalen wat niet van toepassing is</w:t>
            </w:r>
          </w:p>
        </w:tc>
        <w:tc>
          <w:tcPr>
            <w:tcW w:w="3825" w:type="dxa"/>
          </w:tcPr>
          <w:p w14:paraId="7A6B1887" w14:textId="77777777" w:rsidR="00E05AD5" w:rsidRDefault="00E05AD5" w:rsidP="005C583C">
            <w:r>
              <w:t>Reden voor het wel/niet* verlenen van het verlof</w:t>
            </w:r>
            <w:r w:rsidR="005C6D3D">
              <w:t>:</w:t>
            </w:r>
          </w:p>
          <w:p w14:paraId="7998DBCA" w14:textId="77777777" w:rsidR="005C6D3D" w:rsidRDefault="005C6D3D" w:rsidP="005C583C"/>
          <w:p w14:paraId="7834D22F" w14:textId="77777777" w:rsidR="00EB587D" w:rsidRDefault="00EB587D" w:rsidP="005C583C"/>
          <w:p w14:paraId="1D705461" w14:textId="77777777" w:rsidR="005C6D3D" w:rsidRDefault="005C6D3D" w:rsidP="005C583C"/>
          <w:p w14:paraId="7961D817" w14:textId="77777777" w:rsidR="005C6D3D" w:rsidRDefault="005C6D3D" w:rsidP="005C583C"/>
        </w:tc>
      </w:tr>
      <w:tr w:rsidR="00E05AD5" w14:paraId="0F1FF0E6" w14:textId="77777777" w:rsidTr="000251C2">
        <w:tc>
          <w:tcPr>
            <w:tcW w:w="3433" w:type="dxa"/>
          </w:tcPr>
          <w:p w14:paraId="10360599" w14:textId="77777777" w:rsidR="00E05AD5" w:rsidRDefault="005C6D3D" w:rsidP="005C583C">
            <w:r>
              <w:t>Handtekening directeur:</w:t>
            </w:r>
          </w:p>
          <w:p w14:paraId="0381762F" w14:textId="77777777" w:rsidR="005C6D3D" w:rsidRDefault="005C6D3D" w:rsidP="005C583C"/>
          <w:p w14:paraId="189F9403" w14:textId="77777777" w:rsidR="005C6D3D" w:rsidRDefault="005C6D3D" w:rsidP="005C583C"/>
          <w:p w14:paraId="3CFDEDA3" w14:textId="77777777" w:rsidR="00EB587D" w:rsidRDefault="00EB587D" w:rsidP="005C583C"/>
          <w:p w14:paraId="7492690B" w14:textId="77777777" w:rsidR="005C6D3D" w:rsidRDefault="005C6D3D" w:rsidP="005C583C"/>
        </w:tc>
        <w:tc>
          <w:tcPr>
            <w:tcW w:w="3825" w:type="dxa"/>
          </w:tcPr>
          <w:p w14:paraId="2FD4BB3D" w14:textId="77777777" w:rsidR="00E05AD5" w:rsidRDefault="005C6D3D" w:rsidP="005C583C">
            <w:r>
              <w:t>Stempel school:</w:t>
            </w:r>
          </w:p>
        </w:tc>
      </w:tr>
    </w:tbl>
    <w:p w14:paraId="576963F2" w14:textId="77777777" w:rsidR="00E05AD5" w:rsidRDefault="00E05AD5" w:rsidP="005C583C"/>
    <w:sectPr w:rsidR="00E05AD5" w:rsidSect="0087105B">
      <w:headerReference w:type="first" r:id="rId10"/>
      <w:footerReference w:type="first" r:id="rId11"/>
      <w:pgSz w:w="11906" w:h="16838" w:code="9"/>
      <w:pgMar w:top="2750" w:right="3087" w:bottom="1219" w:left="1701" w:header="2211" w:footer="454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17164" w14:textId="77777777" w:rsidR="000251C2" w:rsidRDefault="000251C2">
      <w:r>
        <w:separator/>
      </w:r>
    </w:p>
  </w:endnote>
  <w:endnote w:type="continuationSeparator" w:id="0">
    <w:p w14:paraId="3C146117" w14:textId="77777777" w:rsidR="000251C2" w:rsidRDefault="0002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9A76D" w14:textId="5771C77D" w:rsidR="006A27E8" w:rsidRDefault="005847FD" w:rsidP="00CD0571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10F233" wp14:editId="09212414">
              <wp:simplePos x="0" y="0"/>
              <wp:positionH relativeFrom="page">
                <wp:posOffset>5874385</wp:posOffset>
              </wp:positionH>
              <wp:positionV relativeFrom="page">
                <wp:posOffset>9883140</wp:posOffset>
              </wp:positionV>
              <wp:extent cx="996950" cy="664210"/>
              <wp:effectExtent l="0" t="0" r="0" b="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020"/>
                          </w:tblGrid>
                          <w:tr w:rsidR="007F0C3F" w:rsidRPr="00EF39B1" w14:paraId="71128540" w14:textId="77777777" w:rsidTr="007F0C3F">
                            <w:trPr>
                              <w:cantSplit/>
                            </w:trPr>
                            <w:tc>
                              <w:tcPr>
                                <w:tcW w:w="1020" w:type="dxa"/>
                                <w:tcMar>
                                  <w:right w:w="28" w:type="dxa"/>
                                </w:tcMar>
                              </w:tcPr>
                              <w:p w14:paraId="57F870F6" w14:textId="77777777" w:rsidR="007F0C3F" w:rsidRPr="00EF39B1" w:rsidRDefault="007F0C3F" w:rsidP="002A2022">
                                <w:pPr>
                                  <w:pStyle w:val="Huisstijl-Gegeven"/>
                                </w:pPr>
                                <w:bookmarkStart w:id="6" w:name="bmLogoEU1" w:colFirst="0" w:colLast="0"/>
                              </w:p>
                            </w:tc>
                          </w:tr>
                          <w:bookmarkEnd w:id="6"/>
                        </w:tbl>
                        <w:p w14:paraId="6E8EDA10" w14:textId="77777777" w:rsidR="007F0C3F" w:rsidRPr="00EF39B1" w:rsidRDefault="007F0C3F" w:rsidP="007F0C3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0F23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8" type="#_x0000_t202" style="position:absolute;margin-left:462.55pt;margin-top:778.2pt;width:78.5pt;height:52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" filled="f" stroked="f">
              <v:textbox inset="0,0,0,0">
                <w:txbxContent>
                  <w:tbl>
                    <w:tblPr>
                      <w:tblW w:w="0" w:type="auto"/>
                      <w:tblInd w:w="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020"/>
                    </w:tblGrid>
                    <w:tr w:rsidR="007F0C3F" w:rsidRPr="00EF39B1" w14:paraId="71128540" w14:textId="77777777" w:rsidTr="007F0C3F">
                      <w:trPr>
                        <w:cantSplit/>
                      </w:trPr>
                      <w:tc>
                        <w:tcPr>
                          <w:tcW w:w="1020" w:type="dxa"/>
                          <w:tcMar>
                            <w:right w:w="28" w:type="dxa"/>
                          </w:tcMar>
                        </w:tcPr>
                        <w:p w14:paraId="57F870F6" w14:textId="77777777" w:rsidR="007F0C3F" w:rsidRPr="00EF39B1" w:rsidRDefault="007F0C3F" w:rsidP="002A2022">
                          <w:pPr>
                            <w:pStyle w:val="Huisstijl-Gegeven"/>
                          </w:pPr>
                          <w:bookmarkStart w:id="7" w:name="bmLogoEU1" w:colFirst="0" w:colLast="0"/>
                        </w:p>
                      </w:tc>
                    </w:tr>
                    <w:bookmarkEnd w:id="7"/>
                  </w:tbl>
                  <w:p w14:paraId="6E8EDA10" w14:textId="77777777" w:rsidR="007F0C3F" w:rsidRPr="00EF39B1" w:rsidRDefault="007F0C3F" w:rsidP="007F0C3F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7125" w:type="dxa"/>
      <w:tblInd w:w="-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25"/>
    </w:tblGrid>
    <w:tr w:rsidR="006A27E8" w14:paraId="722BC94F" w14:textId="77777777" w:rsidTr="00FB5EF8">
      <w:tc>
        <w:tcPr>
          <w:tcW w:w="7125" w:type="dxa"/>
          <w:shd w:val="clear" w:color="auto" w:fill="auto"/>
        </w:tcPr>
        <w:p w14:paraId="1B38EEBF" w14:textId="77777777" w:rsidR="006A27E8" w:rsidRDefault="006A27E8" w:rsidP="00EB587D">
          <w:pPr>
            <w:pStyle w:val="Voettekst"/>
          </w:pPr>
          <w:bookmarkStart w:id="8" w:name="bmLogoVoettekst1" w:colFirst="0" w:colLast="0"/>
        </w:p>
      </w:tc>
    </w:tr>
    <w:bookmarkEnd w:id="8"/>
  </w:tbl>
  <w:p w14:paraId="14D6D72F" w14:textId="77777777" w:rsidR="006A27E8" w:rsidRPr="00CD0571" w:rsidRDefault="006A27E8" w:rsidP="00CD05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C2431" w14:textId="77777777" w:rsidR="000251C2" w:rsidRDefault="000251C2">
      <w:r>
        <w:separator/>
      </w:r>
    </w:p>
  </w:footnote>
  <w:footnote w:type="continuationSeparator" w:id="0">
    <w:p w14:paraId="4A6B8AE3" w14:textId="77777777" w:rsidR="000251C2" w:rsidRDefault="00025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1469B" w14:textId="14C5A2D5" w:rsidR="006A27E8" w:rsidRDefault="00D84501" w:rsidP="00791440">
    <w:r>
      <w:rPr>
        <w:noProof/>
      </w:rPr>
      <w:drawing>
        <wp:anchor distT="0" distB="0" distL="114300" distR="114300" simplePos="0" relativeHeight="251660800" behindDoc="0" locked="0" layoutInCell="1" allowOverlap="1" wp14:anchorId="5DC94256" wp14:editId="0D02C70B">
          <wp:simplePos x="0" y="0"/>
          <wp:positionH relativeFrom="column">
            <wp:posOffset>3629660</wp:posOffset>
          </wp:positionH>
          <wp:positionV relativeFrom="paragraph">
            <wp:posOffset>-1003300</wp:posOffset>
          </wp:positionV>
          <wp:extent cx="2647950" cy="1037590"/>
          <wp:effectExtent l="19050" t="0" r="0" b="0"/>
          <wp:wrapTopAndBottom/>
          <wp:docPr id="31" name="Afbeelding 9" descr="Beschrijving: Het Kroonpad_logo_mpo_100%_fc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Beschrijving: Het Kroonpad_logo_mpo_100%_fc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037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47F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9AB6C1" wp14:editId="3BED2C34">
              <wp:simplePos x="0" y="0"/>
              <wp:positionH relativeFrom="page">
                <wp:posOffset>54610</wp:posOffset>
              </wp:positionH>
              <wp:positionV relativeFrom="page">
                <wp:posOffset>233680</wp:posOffset>
              </wp:positionV>
              <wp:extent cx="7419975" cy="1155700"/>
              <wp:effectExtent l="0" t="0" r="2540" b="1270"/>
              <wp:wrapNone/>
              <wp:docPr id="3" name="shpLog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9975" cy="115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6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1534"/>
                          </w:tblGrid>
                          <w:tr w:rsidR="006A27E8" w14:paraId="69AE8A84" w14:textId="77777777" w:rsidTr="005B0AD7">
                            <w:tc>
                              <w:tcPr>
                                <w:tcW w:w="11534" w:type="dxa"/>
                              </w:tcPr>
                              <w:p w14:paraId="40286B70" w14:textId="77777777" w:rsidR="006A27E8" w:rsidRDefault="006A27E8" w:rsidP="00EB587D">
                                <w:pPr>
                                  <w:spacing w:line="240" w:lineRule="auto"/>
                                </w:pPr>
                                <w:bookmarkStart w:id="2" w:name="bmLogo1" w:colFirst="0" w:colLast="0"/>
                              </w:p>
                            </w:tc>
                          </w:tr>
                          <w:bookmarkEnd w:id="2"/>
                        </w:tbl>
                        <w:p w14:paraId="6804DA32" w14:textId="77777777" w:rsidR="006A27E8" w:rsidRDefault="006A27E8" w:rsidP="005B0AD7"/>
                        <w:p w14:paraId="1D338DC0" w14:textId="77777777" w:rsidR="006A27E8" w:rsidRDefault="006A27E8" w:rsidP="005B0AD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AB6C1" id="_x0000_t202" coordsize="21600,21600" o:spt="202" path="m,l,21600r21600,l21600,xe">
              <v:stroke joinstyle="miter"/>
              <v:path gradientshapeok="t" o:connecttype="rect"/>
            </v:shapetype>
            <v:shape id="shpLogo1" o:spid="_x0000_s1026" type="#_x0000_t202" style="position:absolute;margin-left:4.3pt;margin-top:18.4pt;width:584.2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" filled="f" stroked="f">
              <v:textbox inset="0,0,0,0">
                <w:txbxContent>
                  <w:tbl>
                    <w:tblPr>
                      <w:tblW w:w="0" w:type="auto"/>
                      <w:tblInd w:w="56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1534"/>
                    </w:tblGrid>
                    <w:tr w:rsidR="006A27E8" w14:paraId="69AE8A84" w14:textId="77777777" w:rsidTr="005B0AD7">
                      <w:tc>
                        <w:tcPr>
                          <w:tcW w:w="11534" w:type="dxa"/>
                        </w:tcPr>
                        <w:p w14:paraId="40286B70" w14:textId="77777777" w:rsidR="006A27E8" w:rsidRDefault="006A27E8" w:rsidP="00EB587D">
                          <w:pPr>
                            <w:spacing w:line="240" w:lineRule="auto"/>
                          </w:pPr>
                          <w:bookmarkStart w:id="3" w:name="bmLogo1" w:colFirst="0" w:colLast="0"/>
                        </w:p>
                      </w:tc>
                    </w:tr>
                    <w:bookmarkEnd w:id="3"/>
                  </w:tbl>
                  <w:p w14:paraId="6804DA32" w14:textId="77777777" w:rsidR="006A27E8" w:rsidRDefault="006A27E8" w:rsidP="005B0AD7"/>
                  <w:p w14:paraId="1D338DC0" w14:textId="77777777" w:rsidR="006A27E8" w:rsidRDefault="006A27E8" w:rsidP="005B0AD7"/>
                </w:txbxContent>
              </v:textbox>
              <w10:wrap anchorx="page" anchory="page"/>
            </v:shape>
          </w:pict>
        </mc:Fallback>
      </mc:AlternateContent>
    </w:r>
    <w:r w:rsidR="005847F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61E813" wp14:editId="14366B82">
              <wp:simplePos x="0" y="0"/>
              <wp:positionH relativeFrom="page">
                <wp:posOffset>5854700</wp:posOffset>
              </wp:positionH>
              <wp:positionV relativeFrom="page">
                <wp:posOffset>2858770</wp:posOffset>
              </wp:positionV>
              <wp:extent cx="1503045" cy="6864350"/>
              <wp:effectExtent l="0" t="1270" r="0" b="1905"/>
              <wp:wrapNone/>
              <wp:docPr id="2" name="shpGegevens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686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E5331" w14:textId="77777777" w:rsidR="006A27E8" w:rsidRPr="00D84501" w:rsidRDefault="006A27E8" w:rsidP="00D8450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61E813" id="shpGegevens1" o:spid="_x0000_s1027" type="#_x0000_t202" style="position:absolute;margin-left:461pt;margin-top:225.1pt;width:118.35pt;height:540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" filled="f" stroked="f">
              <v:textbox inset="0,0,0,0">
                <w:txbxContent>
                  <w:p w14:paraId="55AE5331" w14:textId="77777777" w:rsidR="006A27E8" w:rsidRPr="00D84501" w:rsidRDefault="006A27E8" w:rsidP="00D84501"/>
                </w:txbxContent>
              </v:textbox>
              <w10:wrap anchorx="page" anchory="page"/>
            </v:shape>
          </w:pict>
        </mc:Fallback>
      </mc:AlternateContent>
    </w:r>
  </w:p>
  <w:tbl>
    <w:tblPr>
      <w:tblW w:w="7125" w:type="dxa"/>
      <w:tblInd w:w="-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25"/>
    </w:tblGrid>
    <w:tr w:rsidR="006A27E8" w:rsidRPr="000C7763" w14:paraId="08B06FF6" w14:textId="77777777" w:rsidTr="0084681C">
      <w:trPr>
        <w:cantSplit/>
        <w:trHeight w:hRule="exact" w:val="255"/>
      </w:trPr>
      <w:tc>
        <w:tcPr>
          <w:tcW w:w="7125" w:type="dxa"/>
          <w:tcBorders>
            <w:top w:val="nil"/>
            <w:left w:val="nil"/>
            <w:bottom w:val="nil"/>
            <w:right w:val="nil"/>
          </w:tcBorders>
        </w:tcPr>
        <w:p w14:paraId="5E9EAF1A" w14:textId="77777777" w:rsidR="006A27E8" w:rsidRPr="00C135EE" w:rsidRDefault="006A27E8" w:rsidP="003232C0">
          <w:pPr>
            <w:pStyle w:val="Huisstijl-Status"/>
          </w:pPr>
          <w:bookmarkStart w:id="4" w:name="bmStatus1" w:colFirst="0" w:colLast="0"/>
        </w:p>
      </w:tc>
    </w:tr>
    <w:tr w:rsidR="006A27E8" w:rsidRPr="003F2B2D" w14:paraId="3B67D9E5" w14:textId="77777777" w:rsidTr="00AF04F1">
      <w:trPr>
        <w:cantSplit/>
        <w:trHeight w:val="1531"/>
      </w:trPr>
      <w:tc>
        <w:tcPr>
          <w:tcW w:w="7125" w:type="dxa"/>
          <w:tcBorders>
            <w:top w:val="nil"/>
            <w:left w:val="nil"/>
            <w:bottom w:val="nil"/>
            <w:right w:val="nil"/>
          </w:tcBorders>
        </w:tcPr>
        <w:p w14:paraId="73C3D8FA" w14:textId="77777777" w:rsidR="006A27E8" w:rsidRPr="00B10081" w:rsidRDefault="00E05AD5" w:rsidP="007A6701">
          <w:pPr>
            <w:pStyle w:val="Huisstijl-Titel"/>
          </w:pPr>
          <w:bookmarkStart w:id="5" w:name="bmOnderwerp1" w:colFirst="0" w:colLast="0"/>
          <w:bookmarkEnd w:id="4"/>
          <w:r>
            <w:t>Aanvraagformulier vakantie en verlof wegens gewichtige omstandigheden voor maximaal     10 dagen</w:t>
          </w:r>
        </w:p>
      </w:tc>
    </w:tr>
    <w:bookmarkEnd w:id="5"/>
  </w:tbl>
  <w:p w14:paraId="1A1EEF66" w14:textId="77777777" w:rsidR="00E05AD5" w:rsidRDefault="00E05A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F689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9E7C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F412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2EE2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465D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9029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5AA68C"/>
    <w:lvl w:ilvl="0">
      <w:start w:val="1"/>
      <w:numFmt w:val="bullet"/>
      <w:lvlText w:val="-"/>
      <w:lvlJc w:val="left"/>
      <w:pPr>
        <w:tabs>
          <w:tab w:val="num" w:pos="720"/>
        </w:tabs>
        <w:ind w:left="540" w:hanging="180"/>
      </w:pPr>
      <w:rPr>
        <w:rFonts w:ascii="Palatino Linotype" w:hAnsi="Palatino Linotype" w:cs="Times New Roman" w:hint="default"/>
      </w:rPr>
    </w:lvl>
  </w:abstractNum>
  <w:abstractNum w:abstractNumId="7" w15:restartNumberingAfterBreak="0">
    <w:nsid w:val="FFFFFF83"/>
    <w:multiLevelType w:val="singleLevel"/>
    <w:tmpl w:val="A1445204"/>
    <w:lvl w:ilvl="0">
      <w:start w:val="1"/>
      <w:numFmt w:val="bullet"/>
      <w:lvlText w:val="-"/>
      <w:lvlJc w:val="left"/>
      <w:pPr>
        <w:tabs>
          <w:tab w:val="num" w:pos="540"/>
        </w:tabs>
        <w:ind w:left="360" w:hanging="180"/>
      </w:pPr>
      <w:rPr>
        <w:rFonts w:ascii="Palatino Linotype" w:hAnsi="Palatino Linotype" w:cs="Times New Roman" w:hint="default"/>
      </w:rPr>
    </w:lvl>
  </w:abstractNum>
  <w:abstractNum w:abstractNumId="8" w15:restartNumberingAfterBreak="0">
    <w:nsid w:val="FFFFFF88"/>
    <w:multiLevelType w:val="singleLevel"/>
    <w:tmpl w:val="CE8C8688"/>
    <w:lvl w:ilvl="0">
      <w:start w:val="1"/>
      <w:numFmt w:val="decimal"/>
      <w:pStyle w:val="Lijstnummering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E48B7A4"/>
    <w:lvl w:ilvl="0">
      <w:numFmt w:val="bullet"/>
      <w:pStyle w:val="Lijstopsomteken"/>
      <w:lvlText w:val="-"/>
      <w:lvlJc w:val="left"/>
      <w:pPr>
        <w:tabs>
          <w:tab w:val="num" w:pos="340"/>
        </w:tabs>
        <w:ind w:left="340" w:hanging="340"/>
      </w:pPr>
      <w:rPr>
        <w:rFonts w:ascii="Palatino Linotype" w:eastAsia="Times New Roman" w:hAnsi="Palatino Linotype" w:cs="Times New Roman" w:hint="default"/>
      </w:rPr>
    </w:lvl>
  </w:abstractNum>
  <w:abstractNum w:abstractNumId="10" w15:restartNumberingAfterBreak="0">
    <w:nsid w:val="FFFFFFFB"/>
    <w:multiLevelType w:val="multilevel"/>
    <w:tmpl w:val="975E870C"/>
    <w:lvl w:ilvl="0">
      <w:start w:val="1"/>
      <w:numFmt w:val="decimal"/>
      <w:lvlText w:val="%1"/>
      <w:lvlJc w:val="right"/>
      <w:pPr>
        <w:tabs>
          <w:tab w:val="num" w:pos="0"/>
        </w:tabs>
        <w:ind w:left="0" w:hanging="2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2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2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4EF698F"/>
    <w:multiLevelType w:val="multilevel"/>
    <w:tmpl w:val="E09C531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/>
        <w:i w:val="0"/>
        <w:sz w:val="19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/>
        <w:i w:val="0"/>
        <w:sz w:val="19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60E6453"/>
    <w:multiLevelType w:val="hybridMultilevel"/>
    <w:tmpl w:val="3BA2116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17158"/>
    <w:multiLevelType w:val="multilevel"/>
    <w:tmpl w:val="6DCE01DA"/>
    <w:lvl w:ilvl="0">
      <w:start w:val="1"/>
      <w:numFmt w:val="decimal"/>
      <w:pStyle w:val="Kop1"/>
      <w:lvlText w:val="%1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19"/>
      </w:rPr>
    </w:lvl>
    <w:lvl w:ilvl="2">
      <w:start w:val="1"/>
      <w:numFmt w:val="none"/>
      <w:pStyle w:val="Kop3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19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D3D45AA"/>
    <w:multiLevelType w:val="hybridMultilevel"/>
    <w:tmpl w:val="8730C640"/>
    <w:lvl w:ilvl="0" w:tplc="19923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20016"/>
    <w:multiLevelType w:val="multilevel"/>
    <w:tmpl w:val="CEAAE8E4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/>
        <w:i w:val="0"/>
        <w:sz w:val="19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/>
        <w:i w:val="0"/>
        <w:sz w:val="19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50C6E8D"/>
    <w:multiLevelType w:val="multilevel"/>
    <w:tmpl w:val="809C84C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03A49BB"/>
    <w:multiLevelType w:val="multilevel"/>
    <w:tmpl w:val="E8860D7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/>
        <w:i w:val="0"/>
        <w:sz w:val="19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/>
        <w:i w:val="0"/>
        <w:sz w:val="19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2B63828"/>
    <w:multiLevelType w:val="hybridMultilevel"/>
    <w:tmpl w:val="8E0AC1B2"/>
    <w:lvl w:ilvl="0" w:tplc="19923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24E0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12"/>
  </w:num>
  <w:num w:numId="11">
    <w:abstractNumId w:val="18"/>
  </w:num>
  <w:num w:numId="12">
    <w:abstractNumId w:val="14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6"/>
  </w:num>
  <w:num w:numId="22">
    <w:abstractNumId w:val="11"/>
  </w:num>
  <w:num w:numId="23">
    <w:abstractNumId w:val="15"/>
  </w:num>
  <w:num w:numId="24">
    <w:abstractNumId w:val="17"/>
  </w:num>
  <w:num w:numId="25">
    <w:abstractNumId w:val="19"/>
  </w:num>
  <w:num w:numId="26">
    <w:abstractNumId w:val="13"/>
  </w:num>
  <w:num w:numId="27">
    <w:abstractNumId w:val="13"/>
  </w:num>
  <w:num w:numId="28">
    <w:abstractNumId w:val="13"/>
  </w:num>
  <w:num w:numId="29">
    <w:abstractNumId w:val="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81">
      <o:colormenu v:ext="edit" strokecolor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*DocWasOpgeslagen" w:val="1"/>
    <w:docVar w:name="2eOndertekenaarVinkje" w:val="0"/>
    <w:docVar w:name="Aanhef" w:val="Geachte heer, mevrouw"/>
    <w:docVar w:name="AanmaakDatum" w:val="19-04-2010"/>
    <w:docVar w:name="Aantal" w:val="1"/>
    <w:docVar w:name="AfdelingID" w:val="0"/>
    <w:docVar w:name="Bedrijf" w:val="Mariëndael Locatie Apeldoorn"/>
    <w:docVar w:name="BedrijfID" w:val="33"/>
    <w:docVar w:name="BijlageCC" w:val="0"/>
    <w:docVar w:name="Contactpersoon" w:val="Klaassen, Esther"/>
    <w:docVar w:name="ContactpersoonVolUit" w:val="Klaassen, Esther"/>
    <w:docVar w:name="Datum" w:val="19-04-2010"/>
    <w:docVar w:name="DocPubliceerStatus" w:val="0"/>
    <w:docVar w:name="Doorkiesnummer" w:val="055 - 534 51 00"/>
    <w:docVar w:name="Eerste" w:val="1"/>
    <w:docVar w:name="Email" w:val="E.Klaassen@Mariendael.nl"/>
    <w:docVar w:name="GebrDRContactID" w:val="2"/>
    <w:docVar w:name="LicCode" w:val="OndSpec"/>
    <w:docVar w:name="MergeLayout" w:val="RelatieBeheer"/>
    <w:docVar w:name="MergeStatus" w:val="0"/>
    <w:docVar w:name="Ondertekenaar" w:val="Spiegelenberg, Frank"/>
    <w:docVar w:name="OndertekenaarVolUit" w:val="Frank Spiegelenberg"/>
    <w:docVar w:name="Onderwerp" w:val="Aanvraagformulier vakantie en verlof wegens gewichtige omstandigheden voor maximaal 10 dagen"/>
    <w:docVar w:name="Sjabloon" w:val="Rapport"/>
    <w:docVar w:name="SjabloonID" w:val="5"/>
    <w:docVar w:name="SjabloonType" w:val="RAPPORT"/>
    <w:docVar w:name="Taal" w:val="NL"/>
    <w:docVar w:name="UserName" w:val="klaassen"/>
    <w:docVar w:name="Versie" w:val="2009.3.2"/>
    <w:docVar w:name="Vestiging" w:val="(n.v.t)"/>
    <w:docVar w:name="VestigingID" w:val="1"/>
    <w:docVar w:name="VestigingOmschr" w:val="(n.v.t)"/>
    <w:docVar w:name="VoorAkkoordNaam_Status" w:val="0"/>
    <w:docVar w:name="Wijzig" w:val="1"/>
  </w:docVars>
  <w:rsids>
    <w:rsidRoot w:val="00E05AD5"/>
    <w:rsid w:val="000251C2"/>
    <w:rsid w:val="000319DB"/>
    <w:rsid w:val="00032A55"/>
    <w:rsid w:val="000369EA"/>
    <w:rsid w:val="000515D4"/>
    <w:rsid w:val="00057154"/>
    <w:rsid w:val="000741D9"/>
    <w:rsid w:val="000900F1"/>
    <w:rsid w:val="00097C56"/>
    <w:rsid w:val="000C7763"/>
    <w:rsid w:val="000E6169"/>
    <w:rsid w:val="000F3DC8"/>
    <w:rsid w:val="000F646B"/>
    <w:rsid w:val="00113CF5"/>
    <w:rsid w:val="00120B46"/>
    <w:rsid w:val="001320B9"/>
    <w:rsid w:val="00132F65"/>
    <w:rsid w:val="0014234E"/>
    <w:rsid w:val="00156CCA"/>
    <w:rsid w:val="00170B47"/>
    <w:rsid w:val="001B0374"/>
    <w:rsid w:val="00225714"/>
    <w:rsid w:val="00234EB8"/>
    <w:rsid w:val="002742EE"/>
    <w:rsid w:val="00287B87"/>
    <w:rsid w:val="002A2022"/>
    <w:rsid w:val="002A5A13"/>
    <w:rsid w:val="00320026"/>
    <w:rsid w:val="00322D92"/>
    <w:rsid w:val="003232C0"/>
    <w:rsid w:val="00326EAE"/>
    <w:rsid w:val="00332443"/>
    <w:rsid w:val="00340379"/>
    <w:rsid w:val="0034753A"/>
    <w:rsid w:val="00372143"/>
    <w:rsid w:val="00391B12"/>
    <w:rsid w:val="0039391A"/>
    <w:rsid w:val="003A4B9B"/>
    <w:rsid w:val="003D23C0"/>
    <w:rsid w:val="003D2BD5"/>
    <w:rsid w:val="003F2B2D"/>
    <w:rsid w:val="003F7C3A"/>
    <w:rsid w:val="00410C5F"/>
    <w:rsid w:val="00432CC1"/>
    <w:rsid w:val="00434A97"/>
    <w:rsid w:val="004408F2"/>
    <w:rsid w:val="0044513A"/>
    <w:rsid w:val="00450454"/>
    <w:rsid w:val="00487634"/>
    <w:rsid w:val="004B0CBD"/>
    <w:rsid w:val="004B6E01"/>
    <w:rsid w:val="004B7F63"/>
    <w:rsid w:val="004C6014"/>
    <w:rsid w:val="004D280A"/>
    <w:rsid w:val="005171A3"/>
    <w:rsid w:val="00524954"/>
    <w:rsid w:val="005432E8"/>
    <w:rsid w:val="005847FD"/>
    <w:rsid w:val="00584E7F"/>
    <w:rsid w:val="005B0AD7"/>
    <w:rsid w:val="005C5418"/>
    <w:rsid w:val="005C583C"/>
    <w:rsid w:val="005C6C56"/>
    <w:rsid w:val="005C6D3D"/>
    <w:rsid w:val="005D2596"/>
    <w:rsid w:val="005D37D3"/>
    <w:rsid w:val="006557C9"/>
    <w:rsid w:val="00681549"/>
    <w:rsid w:val="00684AF5"/>
    <w:rsid w:val="00693869"/>
    <w:rsid w:val="006A1002"/>
    <w:rsid w:val="006A27E8"/>
    <w:rsid w:val="006C52FF"/>
    <w:rsid w:val="006F2BA1"/>
    <w:rsid w:val="006F69BB"/>
    <w:rsid w:val="00703E1D"/>
    <w:rsid w:val="00713D40"/>
    <w:rsid w:val="00755A2D"/>
    <w:rsid w:val="007653E9"/>
    <w:rsid w:val="00772457"/>
    <w:rsid w:val="00791440"/>
    <w:rsid w:val="007927BB"/>
    <w:rsid w:val="0079386B"/>
    <w:rsid w:val="007A6701"/>
    <w:rsid w:val="007B367B"/>
    <w:rsid w:val="007C4790"/>
    <w:rsid w:val="007E2420"/>
    <w:rsid w:val="007F0C3F"/>
    <w:rsid w:val="007F27C8"/>
    <w:rsid w:val="00801E71"/>
    <w:rsid w:val="00815834"/>
    <w:rsid w:val="00831AC8"/>
    <w:rsid w:val="008443D5"/>
    <w:rsid w:val="0084681C"/>
    <w:rsid w:val="00865026"/>
    <w:rsid w:val="0087105B"/>
    <w:rsid w:val="008D6E70"/>
    <w:rsid w:val="008E4373"/>
    <w:rsid w:val="008E7DA8"/>
    <w:rsid w:val="008F34A3"/>
    <w:rsid w:val="009222EF"/>
    <w:rsid w:val="00942A5E"/>
    <w:rsid w:val="00964FCF"/>
    <w:rsid w:val="009A7B87"/>
    <w:rsid w:val="009B5821"/>
    <w:rsid w:val="009E1642"/>
    <w:rsid w:val="009E70F7"/>
    <w:rsid w:val="009F7EB4"/>
    <w:rsid w:val="00A00C02"/>
    <w:rsid w:val="00A04F31"/>
    <w:rsid w:val="00A11DC8"/>
    <w:rsid w:val="00A14DC8"/>
    <w:rsid w:val="00A4578F"/>
    <w:rsid w:val="00A50D8A"/>
    <w:rsid w:val="00A6275E"/>
    <w:rsid w:val="00A7597B"/>
    <w:rsid w:val="00AA50C7"/>
    <w:rsid w:val="00AA5A95"/>
    <w:rsid w:val="00AB6F5B"/>
    <w:rsid w:val="00AC419F"/>
    <w:rsid w:val="00AC732A"/>
    <w:rsid w:val="00AF04F1"/>
    <w:rsid w:val="00AF2B21"/>
    <w:rsid w:val="00AF3CBE"/>
    <w:rsid w:val="00B10081"/>
    <w:rsid w:val="00B5469C"/>
    <w:rsid w:val="00B735A2"/>
    <w:rsid w:val="00B94179"/>
    <w:rsid w:val="00BB1AA2"/>
    <w:rsid w:val="00BC13D6"/>
    <w:rsid w:val="00BD3342"/>
    <w:rsid w:val="00C135EE"/>
    <w:rsid w:val="00C20B6E"/>
    <w:rsid w:val="00C51F68"/>
    <w:rsid w:val="00C70C28"/>
    <w:rsid w:val="00C77F63"/>
    <w:rsid w:val="00C869FA"/>
    <w:rsid w:val="00CB464C"/>
    <w:rsid w:val="00CC276E"/>
    <w:rsid w:val="00CD0571"/>
    <w:rsid w:val="00CD6090"/>
    <w:rsid w:val="00CE5BC9"/>
    <w:rsid w:val="00D073AE"/>
    <w:rsid w:val="00D22F8B"/>
    <w:rsid w:val="00D23C94"/>
    <w:rsid w:val="00D25C8B"/>
    <w:rsid w:val="00D3011E"/>
    <w:rsid w:val="00D32408"/>
    <w:rsid w:val="00D452D0"/>
    <w:rsid w:val="00D46781"/>
    <w:rsid w:val="00D47BEC"/>
    <w:rsid w:val="00D5662A"/>
    <w:rsid w:val="00D60C5B"/>
    <w:rsid w:val="00D84501"/>
    <w:rsid w:val="00D91D06"/>
    <w:rsid w:val="00D92218"/>
    <w:rsid w:val="00DA2D5B"/>
    <w:rsid w:val="00DC69E8"/>
    <w:rsid w:val="00DC6B9E"/>
    <w:rsid w:val="00DE2384"/>
    <w:rsid w:val="00E05AD5"/>
    <w:rsid w:val="00E227A3"/>
    <w:rsid w:val="00E64B89"/>
    <w:rsid w:val="00EB587D"/>
    <w:rsid w:val="00ED3744"/>
    <w:rsid w:val="00EE15EC"/>
    <w:rsid w:val="00EE6D90"/>
    <w:rsid w:val="00EF39B1"/>
    <w:rsid w:val="00EF5084"/>
    <w:rsid w:val="00EF6A84"/>
    <w:rsid w:val="00F33BE0"/>
    <w:rsid w:val="00F40CD4"/>
    <w:rsid w:val="00F42C2C"/>
    <w:rsid w:val="00F46C17"/>
    <w:rsid w:val="00F57BDA"/>
    <w:rsid w:val="00F60761"/>
    <w:rsid w:val="00F81B5B"/>
    <w:rsid w:val="00F9276C"/>
    <w:rsid w:val="00FA2B8F"/>
    <w:rsid w:val="00FA2D76"/>
    <w:rsid w:val="00FB5EF8"/>
    <w:rsid w:val="00FE4A43"/>
    <w:rsid w:val="00FE5B4B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>
      <o:colormenu v:ext="edit" strokecolor="yellow"/>
    </o:shapedefaults>
    <o:shapelayout v:ext="edit">
      <o:idmap v:ext="edit" data="1"/>
    </o:shapelayout>
  </w:shapeDefaults>
  <w:decimalSymbol w:val=","/>
  <w:listSeparator w:val=";"/>
  <w14:docId w14:val="03FAD486"/>
  <w15:docId w15:val="{67964538-5ACD-4DBA-8577-0634FD53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D280A"/>
    <w:pPr>
      <w:adjustRightInd w:val="0"/>
      <w:spacing w:line="260" w:lineRule="atLeast"/>
    </w:pPr>
    <w:rPr>
      <w:rFonts w:ascii="Verdana" w:hAnsi="Verdana"/>
      <w:sz w:val="19"/>
    </w:rPr>
  </w:style>
  <w:style w:type="paragraph" w:styleId="Kop1">
    <w:name w:val="heading 1"/>
    <w:basedOn w:val="Standaard"/>
    <w:next w:val="Standaard"/>
    <w:qFormat/>
    <w:rsid w:val="009222EF"/>
    <w:pPr>
      <w:keepNext/>
      <w:numPr>
        <w:numId w:val="28"/>
      </w:numPr>
      <w:spacing w:before="260"/>
      <w:outlineLvl w:val="0"/>
    </w:pPr>
    <w:rPr>
      <w:b/>
      <w:sz w:val="22"/>
    </w:rPr>
  </w:style>
  <w:style w:type="paragraph" w:styleId="Kop2">
    <w:name w:val="heading 2"/>
    <w:basedOn w:val="Kop1"/>
    <w:next w:val="Standaard"/>
    <w:qFormat/>
    <w:rsid w:val="009222EF"/>
    <w:pPr>
      <w:numPr>
        <w:ilvl w:val="1"/>
      </w:numPr>
      <w:adjustRightInd/>
      <w:outlineLvl w:val="1"/>
    </w:pPr>
    <w:rPr>
      <w:sz w:val="19"/>
    </w:rPr>
  </w:style>
  <w:style w:type="paragraph" w:styleId="Kop3">
    <w:name w:val="heading 3"/>
    <w:basedOn w:val="Kop2"/>
    <w:next w:val="Standaard"/>
    <w:qFormat/>
    <w:rsid w:val="009222EF"/>
    <w:pPr>
      <w:numPr>
        <w:ilvl w:val="2"/>
      </w:numPr>
      <w:outlineLvl w:val="2"/>
    </w:pPr>
    <w:rPr>
      <w:b w:val="0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113CF5"/>
    <w:rPr>
      <w:rFonts w:ascii="Verdana" w:hAnsi="Verdana"/>
      <w:noProof/>
      <w:sz w:val="14"/>
    </w:rPr>
  </w:style>
  <w:style w:type="paragraph" w:customStyle="1" w:styleId="Huisstijl-Gegeven">
    <w:name w:val="Huisstijl-Gegeven"/>
    <w:basedOn w:val="Standaard"/>
    <w:link w:val="Huisstijl-GegevenCharChar"/>
    <w:qFormat/>
    <w:rsid w:val="00113CF5"/>
    <w:pPr>
      <w:spacing w:line="170" w:lineRule="atLeast"/>
    </w:pPr>
    <w:rPr>
      <w:noProof/>
      <w:sz w:val="14"/>
    </w:rPr>
  </w:style>
  <w:style w:type="paragraph" w:customStyle="1" w:styleId="Huisstijl-Voetnoot">
    <w:name w:val="Huisstijl-Voetnoot"/>
    <w:basedOn w:val="Standaard"/>
    <w:next w:val="Standaard"/>
    <w:rsid w:val="006C52FF"/>
    <w:rPr>
      <w:sz w:val="17"/>
    </w:rPr>
  </w:style>
  <w:style w:type="paragraph" w:customStyle="1" w:styleId="Kop2zondernummer">
    <w:name w:val="Kop 2 zonder nummer"/>
    <w:basedOn w:val="Kop2"/>
    <w:next w:val="Standaard"/>
    <w:rsid w:val="009222EF"/>
    <w:pPr>
      <w:numPr>
        <w:ilvl w:val="0"/>
        <w:numId w:val="0"/>
      </w:numPr>
      <w:spacing w:before="0"/>
    </w:pPr>
  </w:style>
  <w:style w:type="character" w:customStyle="1" w:styleId="Huisstijl-NAW">
    <w:name w:val="Huisstijl-NAW"/>
    <w:basedOn w:val="Standaardalinea-lettertype"/>
    <w:rsid w:val="00A6275E"/>
    <w:rPr>
      <w:rFonts w:ascii="Verdana" w:hAnsi="Verdana"/>
      <w:sz w:val="17"/>
    </w:rPr>
  </w:style>
  <w:style w:type="paragraph" w:styleId="Koptekst">
    <w:name w:val="header"/>
    <w:basedOn w:val="Standaard"/>
    <w:rsid w:val="0039391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D057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paragraph" w:styleId="Inhopg1">
    <w:name w:val="toc 1"/>
    <w:basedOn w:val="Standaard"/>
    <w:next w:val="Standaard"/>
    <w:semiHidden/>
    <w:rsid w:val="0039391A"/>
    <w:pPr>
      <w:keepNext/>
      <w:adjustRightInd/>
      <w:spacing w:before="240"/>
      <w:ind w:left="480" w:hanging="480"/>
    </w:pPr>
    <w:rPr>
      <w:b/>
      <w:caps/>
      <w:noProof/>
    </w:rPr>
  </w:style>
  <w:style w:type="paragraph" w:styleId="Inhopg2">
    <w:name w:val="toc 2"/>
    <w:basedOn w:val="Inhopg1"/>
    <w:next w:val="Standaard"/>
    <w:semiHidden/>
    <w:rsid w:val="0039391A"/>
    <w:pPr>
      <w:spacing w:before="0"/>
      <w:ind w:left="960"/>
    </w:pPr>
    <w:rPr>
      <w:b w:val="0"/>
      <w:caps w:val="0"/>
    </w:rPr>
  </w:style>
  <w:style w:type="paragraph" w:styleId="Inhopg3">
    <w:name w:val="toc 3"/>
    <w:basedOn w:val="Inhopg2"/>
    <w:next w:val="Standaard"/>
    <w:semiHidden/>
    <w:rsid w:val="0039391A"/>
    <w:pPr>
      <w:ind w:left="1440"/>
    </w:pPr>
    <w:rPr>
      <w:i/>
      <w:sz w:val="16"/>
    </w:rPr>
  </w:style>
  <w:style w:type="paragraph" w:customStyle="1" w:styleId="Kop1zondernummer">
    <w:name w:val="Kop 1 zonder nummer"/>
    <w:basedOn w:val="Kop1"/>
    <w:next w:val="Standaard"/>
    <w:rsid w:val="009222EF"/>
    <w:pPr>
      <w:numPr>
        <w:numId w:val="0"/>
      </w:numPr>
    </w:pPr>
  </w:style>
  <w:style w:type="paragraph" w:customStyle="1" w:styleId="Kop3zondernummer">
    <w:name w:val="Kop 3 zonder nummer"/>
    <w:basedOn w:val="Kop3"/>
    <w:next w:val="Standaard"/>
    <w:rsid w:val="009222EF"/>
    <w:pPr>
      <w:numPr>
        <w:ilvl w:val="0"/>
        <w:numId w:val="0"/>
      </w:numPr>
    </w:pPr>
  </w:style>
  <w:style w:type="paragraph" w:customStyle="1" w:styleId="Huisstijl-Kopje">
    <w:name w:val="Huisstijl-Kopje"/>
    <w:basedOn w:val="Huisstijl-Gegeven"/>
    <w:next w:val="Huisstijl-Gegeven"/>
    <w:link w:val="Huisstijl-KopjeCharChar"/>
    <w:qFormat/>
    <w:rsid w:val="005C6C56"/>
    <w:rPr>
      <w:sz w:val="12"/>
    </w:rPr>
  </w:style>
  <w:style w:type="paragraph" w:styleId="Lijstopsomteken">
    <w:name w:val="List Bullet"/>
    <w:basedOn w:val="Standaard"/>
    <w:rsid w:val="009222EF"/>
    <w:pPr>
      <w:numPr>
        <w:numId w:val="29"/>
      </w:numPr>
    </w:pPr>
  </w:style>
  <w:style w:type="paragraph" w:styleId="Lijstopsomteken2">
    <w:name w:val="List Bullet 2"/>
    <w:basedOn w:val="Standaard"/>
    <w:rsid w:val="009222EF"/>
    <w:pPr>
      <w:tabs>
        <w:tab w:val="left" w:pos="240"/>
      </w:tabs>
      <w:ind w:left="240" w:hanging="120"/>
    </w:pPr>
  </w:style>
  <w:style w:type="paragraph" w:styleId="Lijstopsomteken3">
    <w:name w:val="List Bullet 3"/>
    <w:basedOn w:val="Standaard"/>
    <w:rsid w:val="009222EF"/>
    <w:pPr>
      <w:tabs>
        <w:tab w:val="left" w:pos="360"/>
      </w:tabs>
      <w:ind w:left="360" w:hanging="120"/>
    </w:pPr>
  </w:style>
  <w:style w:type="character" w:styleId="Hyperlink">
    <w:name w:val="Hyperlink"/>
    <w:basedOn w:val="Standaardalinea-lettertype"/>
    <w:rsid w:val="00AC732A"/>
    <w:rPr>
      <w:color w:val="0000FF"/>
      <w:u w:val="single"/>
    </w:rPr>
  </w:style>
  <w:style w:type="paragraph" w:customStyle="1" w:styleId="Huisstijl-Sjabloonnaam">
    <w:name w:val="Huisstijl-Sjabloonnaam"/>
    <w:basedOn w:val="Standaard"/>
    <w:qFormat/>
    <w:rsid w:val="003232C0"/>
    <w:pPr>
      <w:spacing w:line="240" w:lineRule="auto"/>
    </w:pPr>
    <w:rPr>
      <w:b/>
      <w:noProof/>
      <w:sz w:val="26"/>
      <w:lang w:val="en-US"/>
    </w:rPr>
  </w:style>
  <w:style w:type="paragraph" w:customStyle="1" w:styleId="Huisstijl-Koptekst">
    <w:name w:val="Huisstijl-Koptekst"/>
    <w:basedOn w:val="Standaard"/>
    <w:next w:val="Standaard"/>
    <w:rsid w:val="00F57BDA"/>
    <w:rPr>
      <w:b/>
      <w:sz w:val="17"/>
    </w:rPr>
  </w:style>
  <w:style w:type="table" w:styleId="Tabelraster">
    <w:name w:val="Table Grid"/>
    <w:basedOn w:val="Standaardtabel"/>
    <w:rsid w:val="00E05AD5"/>
    <w:pPr>
      <w:adjustRightInd w:val="0"/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nummering">
    <w:name w:val="List Number"/>
    <w:basedOn w:val="Standaard"/>
    <w:rsid w:val="00681549"/>
    <w:pPr>
      <w:numPr>
        <w:numId w:val="30"/>
      </w:numPr>
    </w:pPr>
  </w:style>
  <w:style w:type="paragraph" w:customStyle="1" w:styleId="Huisstijl-Adres">
    <w:name w:val="Huisstijl-Adres"/>
    <w:basedOn w:val="Huisstijl-Gegeven"/>
    <w:link w:val="Huisstijl-AdresCharChar"/>
    <w:qFormat/>
    <w:rsid w:val="0014234E"/>
    <w:rPr>
      <w:sz w:val="12"/>
    </w:rPr>
  </w:style>
  <w:style w:type="character" w:customStyle="1" w:styleId="Huisstijl-KopjeCharChar">
    <w:name w:val="Huisstijl-Kopje Char Char"/>
    <w:basedOn w:val="Huisstijl-GegevenCharChar"/>
    <w:link w:val="Huisstijl-Kopje"/>
    <w:rsid w:val="005C6C56"/>
    <w:rPr>
      <w:rFonts w:ascii="Verdana" w:hAnsi="Verdana"/>
      <w:noProof/>
      <w:sz w:val="12"/>
      <w:lang w:val="nl-NL" w:eastAsia="nl-NL" w:bidi="ar-SA"/>
    </w:rPr>
  </w:style>
  <w:style w:type="paragraph" w:customStyle="1" w:styleId="Huisstijl-Titel">
    <w:name w:val="Huisstijl-Titel"/>
    <w:basedOn w:val="Standaard"/>
    <w:next w:val="Standaard"/>
    <w:rsid w:val="007A6701"/>
    <w:pPr>
      <w:tabs>
        <w:tab w:val="left" w:pos="510"/>
      </w:tabs>
      <w:spacing w:before="190" w:after="190" w:line="390" w:lineRule="exact"/>
    </w:pPr>
    <w:rPr>
      <w:b/>
      <w:sz w:val="26"/>
    </w:rPr>
  </w:style>
  <w:style w:type="paragraph" w:customStyle="1" w:styleId="Huisstijl-Status">
    <w:name w:val="Huisstijl-Status"/>
    <w:basedOn w:val="Huisstijl-Sjabloonnaam"/>
    <w:rsid w:val="003232C0"/>
    <w:rPr>
      <w:sz w:val="12"/>
    </w:rPr>
  </w:style>
  <w:style w:type="character" w:customStyle="1" w:styleId="Huisstijl-AdresCharChar">
    <w:name w:val="Huisstijl-Adres Char Char"/>
    <w:basedOn w:val="Huisstijl-GegevenCharChar"/>
    <w:link w:val="Huisstijl-Adres"/>
    <w:rsid w:val="0014234E"/>
    <w:rPr>
      <w:rFonts w:ascii="Verdana" w:hAnsi="Verdana"/>
      <w:noProof/>
      <w:sz w:val="12"/>
      <w:lang w:val="nl-NL" w:eastAsia="nl-NL" w:bidi="ar-SA"/>
    </w:rPr>
  </w:style>
  <w:style w:type="paragraph" w:customStyle="1" w:styleId="KopjeAan">
    <w:name w:val="KopjeAan"/>
    <w:basedOn w:val="Huisstijl-Kopje"/>
    <w:rsid w:val="00703E1D"/>
    <w:pPr>
      <w:spacing w:line="260" w:lineRule="atLeast"/>
    </w:pPr>
  </w:style>
  <w:style w:type="paragraph" w:styleId="Titel">
    <w:name w:val="Title"/>
    <w:basedOn w:val="Standaard"/>
    <w:qFormat/>
    <w:rsid w:val="00156CCA"/>
    <w:pPr>
      <w:tabs>
        <w:tab w:val="left" w:pos="510"/>
      </w:tabs>
      <w:spacing w:before="190" w:after="190" w:line="390" w:lineRule="exact"/>
      <w:outlineLvl w:val="0"/>
    </w:pPr>
    <w:rPr>
      <w:rFonts w:cs="Arial"/>
      <w:b/>
      <w:bCs/>
      <w:kern w:val="28"/>
      <w:sz w:val="26"/>
      <w:szCs w:val="32"/>
    </w:rPr>
  </w:style>
  <w:style w:type="paragraph" w:styleId="Voetnoottekst">
    <w:name w:val="footnote text"/>
    <w:basedOn w:val="Standaard"/>
    <w:link w:val="VoetnoottekstChar"/>
    <w:rsid w:val="004D280A"/>
    <w:rPr>
      <w:sz w:val="17"/>
    </w:rPr>
  </w:style>
  <w:style w:type="character" w:customStyle="1" w:styleId="VoetnoottekstChar">
    <w:name w:val="Voetnoottekst Char"/>
    <w:basedOn w:val="Standaardalinea-lettertype"/>
    <w:link w:val="Voetnoottekst"/>
    <w:rsid w:val="004D280A"/>
    <w:rPr>
      <w:rFonts w:ascii="Verdana" w:hAnsi="Verdana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DB\DigiOffice\Programs\WhiteOffice\Sjabloon\Rappor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A9795F430464B9DB1E6205504BD43" ma:contentTypeVersion="17" ma:contentTypeDescription="Een nieuw document maken." ma:contentTypeScope="" ma:versionID="04ee2667c36c1eabc8a7857a58559418">
  <xsd:schema xmlns:xsd="http://www.w3.org/2001/XMLSchema" xmlns:xs="http://www.w3.org/2001/XMLSchema" xmlns:p="http://schemas.microsoft.com/office/2006/metadata/properties" xmlns:ns1="http://schemas.microsoft.com/sharepoint/v3" xmlns:ns2="bf0b678a-6b6d-4949-aebb-d1c149bbe3fc" xmlns:ns3="5c2049d4-719c-4fb7-9ee6-8853cc7b3793" targetNamespace="http://schemas.microsoft.com/office/2006/metadata/properties" ma:root="true" ma:fieldsID="1b88222b9403906c4767963f337a3ae4" ns1:_="" ns2:_="" ns3:_="">
    <xsd:import namespace="http://schemas.microsoft.com/sharepoint/v3"/>
    <xsd:import namespace="bf0b678a-6b6d-4949-aebb-d1c149bbe3fc"/>
    <xsd:import namespace="5c2049d4-719c-4fb7-9ee6-8853cc7b3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b678a-6b6d-4949-aebb-d1c149bbe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f55055f-72e0-4e74-b939-62ac00a71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049d4-719c-4fb7-9ee6-8853cc7b379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2942f7-296e-4a4b-a73a-078b8f8268c0}" ma:internalName="TaxCatchAll" ma:showField="CatchAllData" ma:web="5c2049d4-719c-4fb7-9ee6-8853cc7b3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0b678a-6b6d-4949-aebb-d1c149bbe3fc">
      <Terms xmlns="http://schemas.microsoft.com/office/infopath/2007/PartnerControls"/>
    </lcf76f155ced4ddcb4097134ff3c332f>
    <TaxCatchAll xmlns="5c2049d4-719c-4fb7-9ee6-8853cc7b379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5D0608-B7E2-4AD3-876F-A961082539D3}"/>
</file>

<file path=customXml/itemProps2.xml><?xml version="1.0" encoding="utf-8"?>
<ds:datastoreItem xmlns:ds="http://schemas.openxmlformats.org/officeDocument/2006/customXml" ds:itemID="{901748D4-F87D-4181-90C5-47F4A6155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4101A-8F6A-4C1D-ACD2-EF7BB8E97CB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f0b678a-6b6d-4949-aebb-d1c149bbe3f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vakantie en verlof wegens gewichtige omstandigheden voor maximaal 10 dagen</vt:lpstr>
    </vt:vector>
  </TitlesOfParts>
  <Company>Mariëndael Locatie Apeldoorn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vakantie en verlof wegens gewichtige omstandigheden voor maximaal 10 dagen</dc:title>
  <dc:creator>Klaassen, Esther</dc:creator>
  <dc:description>Dit document is gemaakt met WhiteOffice versie 2009.3.2</dc:description>
  <cp:lastModifiedBy>Huerne, Yvonne ter</cp:lastModifiedBy>
  <cp:revision>2</cp:revision>
  <cp:lastPrinted>2013-01-16T09:36:00Z</cp:lastPrinted>
  <dcterms:created xsi:type="dcterms:W3CDTF">2021-04-23T12:21:00Z</dcterms:created>
  <dcterms:modified xsi:type="dcterms:W3CDTF">2021-04-23T12:21:00Z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 heer, mevrouw</vt:lpwstr>
  </property>
  <property fmtid="{D5CDD505-2E9C-101B-9397-08002B2CF9AE}" pid="3" name="AanmaakDatum">
    <vt:filetime>2010-04-18T22:00:00Z</vt:filetime>
  </property>
  <property fmtid="{D5CDD505-2E9C-101B-9397-08002B2CF9AE}" pid="4" name="Aantal">
    <vt:lpwstr>1</vt:lpwstr>
  </property>
  <property fmtid="{D5CDD505-2E9C-101B-9397-08002B2CF9AE}" pid="5" name="AfdelingID">
    <vt:lpwstr>0</vt:lpwstr>
  </property>
  <property fmtid="{D5CDD505-2E9C-101B-9397-08002B2CF9AE}" pid="6" name="Bedrijf">
    <vt:lpwstr>Mariëndael Locatie Apeldoorn</vt:lpwstr>
  </property>
  <property fmtid="{D5CDD505-2E9C-101B-9397-08002B2CF9AE}" pid="7" name="BedrijfID">
    <vt:lpwstr>33</vt:lpwstr>
  </property>
  <property fmtid="{D5CDD505-2E9C-101B-9397-08002B2CF9AE}" pid="8" name="BijlageCC">
    <vt:lpwstr>0</vt:lpwstr>
  </property>
  <property fmtid="{D5CDD505-2E9C-101B-9397-08002B2CF9AE}" pid="9" name="Contactpersoon">
    <vt:lpwstr>Klaassen, Esther</vt:lpwstr>
  </property>
  <property fmtid="{D5CDD505-2E9C-101B-9397-08002B2CF9AE}" pid="10" name="ContactpersoonVolUit">
    <vt:lpwstr>Klaassen, Esther</vt:lpwstr>
  </property>
  <property fmtid="{D5CDD505-2E9C-101B-9397-08002B2CF9AE}" pid="11" name="Datum">
    <vt:filetime>2010-04-18T22:00:00Z</vt:filetime>
  </property>
  <property fmtid="{D5CDD505-2E9C-101B-9397-08002B2CF9AE}" pid="12" name="DocPubliceerStatus">
    <vt:lpwstr>0</vt:lpwstr>
  </property>
  <property fmtid="{D5CDD505-2E9C-101B-9397-08002B2CF9AE}" pid="13" name="Doorkiesnummer">
    <vt:lpwstr>055 - 534 51 00</vt:lpwstr>
  </property>
  <property fmtid="{D5CDD505-2E9C-101B-9397-08002B2CF9AE}" pid="14" name="Eerste">
    <vt:lpwstr>1</vt:lpwstr>
  </property>
  <property fmtid="{D5CDD505-2E9C-101B-9397-08002B2CF9AE}" pid="15" name="Email">
    <vt:lpwstr>E.Klaassen@Mariendael.nl</vt:lpwstr>
  </property>
  <property fmtid="{D5CDD505-2E9C-101B-9397-08002B2CF9AE}" pid="16" name="GebrDRContactID">
    <vt:lpwstr>2</vt:lpwstr>
  </property>
  <property fmtid="{D5CDD505-2E9C-101B-9397-08002B2CF9AE}" pid="17" name="LicCode">
    <vt:lpwstr>OndSpec</vt:lpwstr>
  </property>
  <property fmtid="{D5CDD505-2E9C-101B-9397-08002B2CF9AE}" pid="18" name="MergeLayout">
    <vt:lpwstr>RelatieBeheer</vt:lpwstr>
  </property>
  <property fmtid="{D5CDD505-2E9C-101B-9397-08002B2CF9AE}" pid="19" name="MergeStatus">
    <vt:lpwstr>0</vt:lpwstr>
  </property>
  <property fmtid="{D5CDD505-2E9C-101B-9397-08002B2CF9AE}" pid="20" name="Ondertekenaar">
    <vt:lpwstr>Spiegelenberg, Frank</vt:lpwstr>
  </property>
  <property fmtid="{D5CDD505-2E9C-101B-9397-08002B2CF9AE}" pid="21" name="OndertekenaarVolUit">
    <vt:lpwstr>Frank Spiegelenberg</vt:lpwstr>
  </property>
  <property fmtid="{D5CDD505-2E9C-101B-9397-08002B2CF9AE}" pid="22" name="Onderwerp">
    <vt:lpwstr>Aanvraagformulier vakantie en verlof wegens gewichtige omstandigheden voor maximaal 10 dagen</vt:lpwstr>
  </property>
  <property fmtid="{D5CDD505-2E9C-101B-9397-08002B2CF9AE}" pid="23" name="Sjabloon">
    <vt:lpwstr>Rapport</vt:lpwstr>
  </property>
  <property fmtid="{D5CDD505-2E9C-101B-9397-08002B2CF9AE}" pid="24" name="SjabloonID">
    <vt:lpwstr>5</vt:lpwstr>
  </property>
  <property fmtid="{D5CDD505-2E9C-101B-9397-08002B2CF9AE}" pid="25" name="SjabloonType">
    <vt:lpwstr>RAPPORT</vt:lpwstr>
  </property>
  <property fmtid="{D5CDD505-2E9C-101B-9397-08002B2CF9AE}" pid="26" name="Taal">
    <vt:lpwstr>NL</vt:lpwstr>
  </property>
  <property fmtid="{D5CDD505-2E9C-101B-9397-08002B2CF9AE}" pid="27" name="UserName">
    <vt:lpwstr>klaassen</vt:lpwstr>
  </property>
  <property fmtid="{D5CDD505-2E9C-101B-9397-08002B2CF9AE}" pid="28" name="Versie">
    <vt:lpwstr>2009.3.2</vt:lpwstr>
  </property>
  <property fmtid="{D5CDD505-2E9C-101B-9397-08002B2CF9AE}" pid="29" name="Vestiging">
    <vt:lpwstr>(n.v.t)</vt:lpwstr>
  </property>
  <property fmtid="{D5CDD505-2E9C-101B-9397-08002B2CF9AE}" pid="30" name="VestigingID">
    <vt:lpwstr>1</vt:lpwstr>
  </property>
  <property fmtid="{D5CDD505-2E9C-101B-9397-08002B2CF9AE}" pid="31" name="VestigingOmschr">
    <vt:lpwstr>(n.v.t)</vt:lpwstr>
  </property>
  <property fmtid="{D5CDD505-2E9C-101B-9397-08002B2CF9AE}" pid="32" name="VoorAkkoordNaam_Status">
    <vt:lpwstr>0</vt:lpwstr>
  </property>
  <property fmtid="{D5CDD505-2E9C-101B-9397-08002B2CF9AE}" pid="33" name="Wijzig">
    <vt:lpwstr>1</vt:lpwstr>
  </property>
  <property fmtid="{D5CDD505-2E9C-101B-9397-08002B2CF9AE}" pid="34" name="ContentTypeId">
    <vt:lpwstr>0x0101006D7A9795F430464B9DB1E6205504BD43</vt:lpwstr>
  </property>
</Properties>
</file>